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053" w:tblpY="16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5"/>
        <w:gridCol w:w="990"/>
      </w:tblGrid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Име и презиме:</w:t>
            </w:r>
          </w:p>
        </w:tc>
        <w:tc>
          <w:tcPr>
            <w:tcW w:w="990" w:type="dxa"/>
          </w:tcPr>
          <w:p w:rsidR="00741739" w:rsidRPr="00F24D95" w:rsidRDefault="00741739" w:rsidP="00537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Број поена: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Јелена Огризовић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24D9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5370C7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0C7">
              <w:rPr>
                <w:rFonts w:ascii="Times New Roman" w:hAnsi="Times New Roman" w:cs="Times New Roman"/>
                <w:b/>
                <w:bCs/>
              </w:rPr>
              <w:t>Невена Ковинић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5370C7">
              <w:rPr>
                <w:rFonts w:ascii="Times New Roman" w:hAnsi="Times New Roman" w:cs="Times New Roman"/>
                <w:b/>
                <w:bCs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5370C7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0C7">
              <w:rPr>
                <w:rFonts w:ascii="Times New Roman" w:hAnsi="Times New Roman" w:cs="Times New Roman"/>
                <w:b/>
                <w:bCs/>
              </w:rPr>
              <w:t>Наташа Ђорђевић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5370C7">
              <w:rPr>
                <w:rFonts w:ascii="Times New Roman" w:hAnsi="Times New Roman" w:cs="Times New Roman"/>
                <w:b/>
                <w:bCs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Милена Стевановић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24D9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5370C7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0C7">
              <w:rPr>
                <w:rFonts w:ascii="Times New Roman" w:hAnsi="Times New Roman" w:cs="Times New Roman"/>
                <w:b/>
                <w:bCs/>
              </w:rPr>
              <w:t>Благица Кораћ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5370C7"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Ана Шушић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24D9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Јелена Живадиновић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24D9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Тамара Илић</w:t>
            </w:r>
          </w:p>
        </w:tc>
        <w:tc>
          <w:tcPr>
            <w:tcW w:w="990" w:type="dxa"/>
          </w:tcPr>
          <w:p w:rsidR="00741739" w:rsidRPr="00F24D95" w:rsidRDefault="00741739" w:rsidP="00537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0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Тамара Милојковић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24D9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Александра Добродолац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24D9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sr-Cyrl-CS"/>
              </w:rPr>
              <w:t>/35</w:t>
            </w:r>
          </w:p>
        </w:tc>
      </w:tr>
      <w:tr w:rsidR="00741739" w:rsidRPr="00F24D95" w:rsidTr="005370C7">
        <w:tc>
          <w:tcPr>
            <w:tcW w:w="4675" w:type="dxa"/>
          </w:tcPr>
          <w:p w:rsidR="00741739" w:rsidRPr="00F24D95" w:rsidRDefault="00741739" w:rsidP="005370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4D95">
              <w:rPr>
                <w:rFonts w:ascii="Times New Roman" w:hAnsi="Times New Roman" w:cs="Times New Roman"/>
              </w:rPr>
              <w:t>Силвана Николић</w:t>
            </w:r>
          </w:p>
        </w:tc>
        <w:tc>
          <w:tcPr>
            <w:tcW w:w="990" w:type="dxa"/>
          </w:tcPr>
          <w:p w:rsidR="00741739" w:rsidRPr="004D69F4" w:rsidRDefault="00741739" w:rsidP="005370C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24D95">
              <w:rPr>
                <w:rFonts w:ascii="Times New Roman" w:hAnsi="Times New Roman" w:cs="Times New Roman"/>
              </w:rPr>
              <w:t>13,5</w:t>
            </w:r>
            <w:r>
              <w:rPr>
                <w:rFonts w:ascii="Times New Roman" w:hAnsi="Times New Roman" w:cs="Times New Roman"/>
                <w:lang w:val="sr-Cyrl-CS"/>
              </w:rPr>
              <w:t>/35</w:t>
            </w:r>
          </w:p>
        </w:tc>
      </w:tr>
    </w:tbl>
    <w:p w:rsidR="00741739" w:rsidRPr="005370C7" w:rsidRDefault="00741739" w:rsidP="005370C7">
      <w:pPr>
        <w:jc w:val="center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5370C7">
        <w:rPr>
          <w:rFonts w:ascii="Times New Roman" w:hAnsi="Times New Roman" w:cs="Times New Roman"/>
          <w:lang w:val="sr-Cyrl-CS"/>
        </w:rPr>
        <w:t>МЕТОДИКА НАСТАВЕ МУЗИЧКЕ КУЛТУРЕ</w:t>
      </w:r>
    </w:p>
    <w:p w:rsidR="00741739" w:rsidRPr="005370C7" w:rsidRDefault="00741739" w:rsidP="005370C7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РЕЗУЛТАТИ </w:t>
      </w:r>
      <w:r w:rsidRPr="005370C7">
        <w:rPr>
          <w:rFonts w:ascii="Times New Roman" w:hAnsi="Times New Roman" w:cs="Times New Roman"/>
          <w:b/>
          <w:bCs/>
          <w:lang w:val="sr-Cyrl-CS"/>
        </w:rPr>
        <w:t>ИСПИТА</w:t>
      </w:r>
      <w:r>
        <w:rPr>
          <w:rFonts w:ascii="Times New Roman" w:hAnsi="Times New Roman" w:cs="Times New Roman"/>
          <w:lang w:val="sr-Cyrl-CS"/>
        </w:rPr>
        <w:t xml:space="preserve"> И ДРУГОГ </w:t>
      </w:r>
      <w:r w:rsidRPr="005370C7">
        <w:rPr>
          <w:rFonts w:ascii="Times New Roman" w:hAnsi="Times New Roman" w:cs="Times New Roman"/>
          <w:b/>
          <w:bCs/>
          <w:lang w:val="sr-Cyrl-CS"/>
        </w:rPr>
        <w:t>ПОПРАВНОГ</w:t>
      </w:r>
      <w:r>
        <w:rPr>
          <w:rFonts w:ascii="Times New Roman" w:hAnsi="Times New Roman" w:cs="Times New Roman"/>
          <w:lang w:val="sr-Cyrl-CS"/>
        </w:rPr>
        <w:t xml:space="preserve"> КОЛОКВИЈУМА</w:t>
      </w:r>
    </w:p>
    <w:p w:rsidR="00741739" w:rsidRDefault="00741739" w:rsidP="000828D0">
      <w:pPr>
        <w:rPr>
          <w:rFonts w:ascii="Times New Roman" w:hAnsi="Times New Roman" w:cs="Times New Roman"/>
          <w:lang w:val="ru-RU"/>
        </w:rPr>
      </w:pPr>
      <w:r w:rsidRPr="005370C7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Други </w:t>
      </w:r>
      <w:r w:rsidRPr="004D69F4">
        <w:rPr>
          <w:rFonts w:ascii="Times New Roman" w:hAnsi="Times New Roman" w:cs="Times New Roman"/>
          <w:b/>
          <w:bCs/>
          <w:lang w:val="ru-RU"/>
        </w:rPr>
        <w:t xml:space="preserve">поправни </w:t>
      </w:r>
      <w:r>
        <w:rPr>
          <w:rFonts w:ascii="Times New Roman" w:hAnsi="Times New Roman" w:cs="Times New Roman"/>
          <w:lang w:val="ru-RU"/>
        </w:rPr>
        <w:t xml:space="preserve">колоквијум положили су кандидати који имају више од 18 поена:                    </w:t>
      </w:r>
    </w:p>
    <w:p w:rsidR="00741739" w:rsidRPr="005370C7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Pr="005370C7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Pr="005370C7" w:rsidRDefault="00741739" w:rsidP="004D69F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Списак кандидата који су полагали </w:t>
      </w:r>
      <w:r w:rsidRPr="004D69F4">
        <w:rPr>
          <w:rFonts w:ascii="Times New Roman" w:hAnsi="Times New Roman" w:cs="Times New Roman"/>
          <w:b/>
          <w:bCs/>
          <w:lang w:val="ru-RU"/>
        </w:rPr>
        <w:t>испит</w:t>
      </w:r>
      <w:r>
        <w:rPr>
          <w:rFonts w:ascii="Times New Roman" w:hAnsi="Times New Roman" w:cs="Times New Roman"/>
          <w:lang w:val="ru-RU"/>
        </w:rPr>
        <w:t xml:space="preserve"> у целости:</w:t>
      </w:r>
    </w:p>
    <w:tbl>
      <w:tblPr>
        <w:tblStyle w:val="TableGrid"/>
        <w:tblW w:w="0" w:type="auto"/>
        <w:tblInd w:w="-68" w:type="dxa"/>
        <w:tblLook w:val="01E0"/>
      </w:tblPr>
      <w:tblGrid>
        <w:gridCol w:w="3166"/>
        <w:gridCol w:w="3167"/>
        <w:gridCol w:w="1742"/>
      </w:tblGrid>
      <w:tr w:rsidR="00741739" w:rsidTr="004D69F4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 и презиме: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Број поена: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41739" w:rsidTr="004D69F4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Тамара Деспотовић 67/14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 w:rsidTr="004D69F4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Јована Хаџић 52/14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 w:rsidTr="004D69F4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Нина Зеба 17/14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 w:rsidTr="004D69F4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Катарина Момчиловић 49/14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18/60</w:t>
            </w:r>
          </w:p>
        </w:tc>
        <w:tc>
          <w:tcPr>
            <w:tcW w:w="1742" w:type="dxa"/>
          </w:tcPr>
          <w:p w:rsidR="00741739" w:rsidRDefault="00741739" w:rsidP="004D69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Валентина Зафировић 72/12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Ђурђина Рачић 73/13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Јелена Цветковић 7/14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Тамара Коларевић 89/12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Јована Новаковић 40/14</w:t>
            </w:r>
          </w:p>
        </w:tc>
        <w:tc>
          <w:tcPr>
            <w:tcW w:w="3167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  <w:tr w:rsidR="00741739">
        <w:tc>
          <w:tcPr>
            <w:tcW w:w="3166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Марта Милановић 16/14</w:t>
            </w:r>
          </w:p>
        </w:tc>
        <w:tc>
          <w:tcPr>
            <w:tcW w:w="3167" w:type="dxa"/>
          </w:tcPr>
          <w:p w:rsidR="00741739" w:rsidRDefault="00741739" w:rsidP="004D69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8/60</w:t>
            </w:r>
          </w:p>
        </w:tc>
        <w:tc>
          <w:tcPr>
            <w:tcW w:w="1742" w:type="dxa"/>
          </w:tcPr>
          <w:p w:rsidR="00741739" w:rsidRDefault="00741739" w:rsidP="005370C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Није положила</w:t>
            </w:r>
          </w:p>
        </w:tc>
      </w:tr>
    </w:tbl>
    <w:p w:rsidR="00741739" w:rsidRDefault="00741739" w:rsidP="005370C7">
      <w:pPr>
        <w:rPr>
          <w:rFonts w:ascii="Times New Roman" w:hAnsi="Times New Roman" w:cs="Times New Roman"/>
          <w:lang w:val="ru-RU"/>
        </w:rPr>
      </w:pPr>
    </w:p>
    <w:p w:rsidR="00741739" w:rsidRPr="005370C7" w:rsidRDefault="00741739" w:rsidP="005370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Упис оцена и увид у радове  је 21.јуна у 10.00.</w:t>
      </w:r>
    </w:p>
    <w:p w:rsidR="00741739" w:rsidRDefault="00741739" w:rsidP="005370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Предметни наставник</w:t>
      </w:r>
    </w:p>
    <w:p w:rsidR="00741739" w:rsidRPr="005370C7" w:rsidRDefault="00741739" w:rsidP="005370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Доц.мр Наташа Вукићевић</w:t>
      </w:r>
    </w:p>
    <w:sectPr w:rsidR="00741739" w:rsidRPr="005370C7" w:rsidSect="00ED7275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2B57"/>
    <w:multiLevelType w:val="hybridMultilevel"/>
    <w:tmpl w:val="3312B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8D0"/>
    <w:rsid w:val="000828D0"/>
    <w:rsid w:val="0040502E"/>
    <w:rsid w:val="004715D4"/>
    <w:rsid w:val="004D69F4"/>
    <w:rsid w:val="005370C7"/>
    <w:rsid w:val="00741739"/>
    <w:rsid w:val="00ED7275"/>
    <w:rsid w:val="00F2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75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28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28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184</Words>
  <Characters>1050</Characters>
  <Application>Microsoft Office Outlook</Application>
  <DocSecurity>0</DocSecurity>
  <Lines>0</Lines>
  <Paragraphs>0</Paragraphs>
  <ScaleCrop>false</ScaleCrop>
  <Company>FX-64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FX-64</cp:lastModifiedBy>
  <cp:revision>3</cp:revision>
  <dcterms:created xsi:type="dcterms:W3CDTF">2017-06-19T11:20:00Z</dcterms:created>
  <dcterms:modified xsi:type="dcterms:W3CDTF">2017-06-19T16:48:00Z</dcterms:modified>
</cp:coreProperties>
</file>